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6EAD" w14:textId="13FEFEA5" w:rsidR="001B296C" w:rsidRPr="009D7545" w:rsidRDefault="001B6EFE" w:rsidP="00B43024">
      <w:pPr>
        <w:spacing w:line="120" w:lineRule="auto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9D754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１）</w:t>
      </w:r>
      <w:r w:rsidR="00DD24E4" w:rsidRPr="00DD24E4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eGFR</w:t>
      </w:r>
      <w:r w:rsidR="00B003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50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に相当する、年齢</w:t>
      </w:r>
      <w:r w:rsidR="00D80B27" w:rsidRPr="00D80B27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・</w:t>
      </w:r>
      <w:r w:rsidR="00D80B27" w:rsidRPr="00D80B27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性別の血清Cr値</w:t>
      </w:r>
      <w:r w:rsidR="003924B3" w:rsidRPr="003924B3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（mg/dl）</w:t>
      </w:r>
    </w:p>
    <w:p w14:paraId="6377C90E" w14:textId="3AC3C18E" w:rsidR="004F18CF" w:rsidRDefault="00556834" w:rsidP="004F18CF">
      <w:pPr>
        <w:wordWrap w:val="0"/>
        <w:spacing w:line="120" w:lineRule="auto"/>
        <w:ind w:right="220"/>
        <w:jc w:val="right"/>
        <w:rPr>
          <w:rFonts w:ascii="ＭＳ Ｐゴシック" w:eastAsia="ＭＳ Ｐゴシック" w:hAnsi="ＭＳ Ｐゴシック"/>
          <w:sz w:val="25"/>
          <w:szCs w:val="25"/>
        </w:rPr>
      </w:pPr>
      <w:r w:rsidRPr="00252B04">
        <w:rPr>
          <w:noProof/>
        </w:rPr>
        <w:drawing>
          <wp:anchor distT="0" distB="0" distL="114300" distR="114300" simplePos="0" relativeHeight="251658240" behindDoc="0" locked="0" layoutInCell="1" allowOverlap="1" wp14:anchorId="0D2D2D1A" wp14:editId="2212EADE">
            <wp:simplePos x="0" y="0"/>
            <wp:positionH relativeFrom="margin">
              <wp:align>left</wp:align>
            </wp:positionH>
            <wp:positionV relativeFrom="paragraph">
              <wp:posOffset>62644</wp:posOffset>
            </wp:positionV>
            <wp:extent cx="4206240" cy="914400"/>
            <wp:effectExtent l="0" t="0" r="3810" b="0"/>
            <wp:wrapNone/>
            <wp:docPr id="5336086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8CF">
        <w:rPr>
          <w:rFonts w:ascii="ＭＳ Ｐゴシック" w:eastAsia="ＭＳ Ｐゴシック" w:hAnsi="ＭＳ Ｐゴシック" w:hint="eastAsia"/>
          <w:sz w:val="25"/>
          <w:szCs w:val="25"/>
        </w:rPr>
        <w:t xml:space="preserve"> </w:t>
      </w:r>
    </w:p>
    <w:p w14:paraId="27F345A6" w14:textId="77777777" w:rsidR="004F18CF" w:rsidRDefault="004F18CF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</w:p>
    <w:p w14:paraId="38BF6606" w14:textId="1A8A6792" w:rsidR="00721AF6" w:rsidRDefault="00721AF6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  <w:r w:rsidRPr="006A296E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日本腎臓学会編）</w:t>
      </w:r>
      <w:r w:rsidR="00EB7314" w:rsidRPr="00EB7314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6A296E">
        <w:rPr>
          <w:rFonts w:ascii="ＭＳ Ｐゴシック" w:eastAsia="ＭＳ Ｐゴシック" w:hAnsi="ＭＳ Ｐゴシック"/>
          <w:b/>
          <w:bCs/>
          <w:sz w:val="25"/>
          <w:szCs w:val="25"/>
        </w:rPr>
        <w:t>CKD診療ガイド2012</w:t>
      </w:r>
      <w:r w:rsidRPr="006A296E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: 160-161. より作製</w:t>
      </w:r>
    </w:p>
    <w:p w14:paraId="2FFF62FD" w14:textId="77777777" w:rsidR="004F18CF" w:rsidRPr="004F18CF" w:rsidRDefault="004F18CF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</w:p>
    <w:p w14:paraId="141ED0FA" w14:textId="77777777" w:rsidR="00512556" w:rsidRDefault="00696CBB" w:rsidP="00512556">
      <w:pPr>
        <w:spacing w:line="120" w:lineRule="auto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２</w:t>
      </w:r>
      <w:r w:rsidR="004C1777" w:rsidRPr="0073276E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  <w:r w:rsidR="00DD24E4" w:rsidRPr="00DD24E4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="00FB057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K-CKDI外来</w:t>
      </w:r>
      <w:r w:rsidR="004D6E9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病院一覧表</w:t>
      </w:r>
      <w:r w:rsidR="004E3A7B" w:rsidRPr="004E3A7B">
        <w:rPr>
          <w:rFonts w:hint="eastAsia"/>
          <w:noProof/>
        </w:rPr>
        <w:drawing>
          <wp:inline distT="0" distB="0" distL="0" distR="0" wp14:anchorId="521E0AE1" wp14:editId="3C498F82">
            <wp:extent cx="8351520" cy="1957070"/>
            <wp:effectExtent l="0" t="0" r="0" b="5080"/>
            <wp:docPr id="147164358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28F" w:rsidRPr="00F9428F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○</w:t>
      </w:r>
      <w:r w:rsidR="00F9428F" w:rsidRPr="00F9428F">
        <w:rPr>
          <w:rFonts w:ascii="ＭＳ Ｐゴシック" w:eastAsia="ＭＳ Ｐゴシック" w:hAnsi="ＭＳ Ｐゴシック"/>
          <w:b/>
          <w:bCs/>
          <w:sz w:val="26"/>
          <w:szCs w:val="26"/>
        </w:rPr>
        <w:t xml:space="preserve"> 通常外来と兼務のため、お待たせしてしまう場合があります</w:t>
      </w:r>
    </w:p>
    <w:p w14:paraId="0BC01F19" w14:textId="6475BE9F" w:rsidR="00512556" w:rsidRDefault="00F9428F" w:rsidP="00512556">
      <w:pPr>
        <w:spacing w:line="120" w:lineRule="auto"/>
        <w:rPr>
          <w:rFonts w:ascii="ＭＳ Ｐゴシック" w:eastAsia="ＭＳ Ｐゴシック" w:hAnsi="ＭＳ Ｐゴシック"/>
          <w:sz w:val="24"/>
        </w:rPr>
      </w:pPr>
      <w:r w:rsidRPr="00F9428F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◎</w:t>
      </w:r>
      <w:r w:rsidRPr="00F9428F">
        <w:rPr>
          <w:rFonts w:ascii="ＭＳ Ｐゴシック" w:eastAsia="ＭＳ Ｐゴシック" w:hAnsi="ＭＳ Ｐゴシック"/>
          <w:b/>
          <w:bCs/>
          <w:sz w:val="26"/>
          <w:szCs w:val="26"/>
        </w:rPr>
        <w:t xml:space="preserve"> 専用外来となります</w:t>
      </w:r>
    </w:p>
    <w:p w14:paraId="1B258FE7" w14:textId="2729DAEB" w:rsidR="00D35F3D" w:rsidRPr="00512556" w:rsidRDefault="00F9428F" w:rsidP="00512556">
      <w:pPr>
        <w:spacing w:line="120" w:lineRule="auto"/>
        <w:rPr>
          <w:rFonts w:ascii="ＭＳ Ｐゴシック" w:eastAsia="ＭＳ Ｐゴシック" w:hAnsi="ＭＳ Ｐゴシック"/>
          <w:sz w:val="24"/>
        </w:rPr>
      </w:pPr>
      <w:r w:rsidRPr="00F9428F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★</w:t>
      </w:r>
      <w:r w:rsidRPr="00F9428F">
        <w:rPr>
          <w:rFonts w:ascii="ＭＳ Ｐゴシック" w:eastAsia="ＭＳ Ｐゴシック" w:hAnsi="ＭＳ Ｐゴシック"/>
          <w:b/>
          <w:bCs/>
          <w:sz w:val="26"/>
          <w:szCs w:val="26"/>
        </w:rPr>
        <w:t xml:space="preserve"> 電話事前予約が必要です</w:t>
      </w:r>
    </w:p>
    <w:sectPr w:rsidR="00D35F3D" w:rsidRPr="00512556" w:rsidSect="00210335">
      <w:headerReference w:type="default" r:id="rId10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934C" w14:textId="77777777" w:rsidR="00191443" w:rsidRDefault="00191443" w:rsidP="00C27EF6">
      <w:pPr>
        <w:spacing w:after="0" w:line="240" w:lineRule="auto"/>
      </w:pPr>
      <w:r>
        <w:separator/>
      </w:r>
    </w:p>
  </w:endnote>
  <w:endnote w:type="continuationSeparator" w:id="0">
    <w:p w14:paraId="2C454767" w14:textId="77777777" w:rsidR="00191443" w:rsidRDefault="00191443" w:rsidP="00C2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E99D" w14:textId="77777777" w:rsidR="00191443" w:rsidRDefault="00191443" w:rsidP="00C27EF6">
      <w:pPr>
        <w:spacing w:after="0" w:line="240" w:lineRule="auto"/>
      </w:pPr>
      <w:r>
        <w:separator/>
      </w:r>
    </w:p>
  </w:footnote>
  <w:footnote w:type="continuationSeparator" w:id="0">
    <w:p w14:paraId="79456088" w14:textId="77777777" w:rsidR="00191443" w:rsidRDefault="00191443" w:rsidP="00C2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1C74" w14:textId="4DED8637" w:rsidR="00E4622A" w:rsidRPr="00E4622A" w:rsidRDefault="00E4622A">
    <w:pPr>
      <w:pStyle w:val="aa"/>
      <w:rPr>
        <w:rFonts w:ascii="ＭＳ Ｐゴシック" w:eastAsia="ＭＳ Ｐゴシック" w:hAnsi="ＭＳ Ｐゴシック"/>
        <w:sz w:val="32"/>
        <w:szCs w:val="32"/>
      </w:rPr>
    </w:pPr>
    <w:r w:rsidRPr="00E4622A">
      <w:rPr>
        <w:rFonts w:ascii="ＭＳ Ｐゴシック" w:eastAsia="ＭＳ Ｐゴシック" w:hAnsi="ＭＳ Ｐゴシック" w:hint="eastAsia"/>
        <w:sz w:val="32"/>
        <w:szCs w:val="32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B78"/>
    <w:multiLevelType w:val="hybridMultilevel"/>
    <w:tmpl w:val="FEFC8F2A"/>
    <w:lvl w:ilvl="0" w:tplc="194CC93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265E32"/>
    <w:multiLevelType w:val="hybridMultilevel"/>
    <w:tmpl w:val="991A0AA6"/>
    <w:lvl w:ilvl="0" w:tplc="32CE599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F65B72"/>
    <w:multiLevelType w:val="hybridMultilevel"/>
    <w:tmpl w:val="DDB290D0"/>
    <w:lvl w:ilvl="0" w:tplc="DEFAC05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C3854EC"/>
    <w:multiLevelType w:val="hybridMultilevel"/>
    <w:tmpl w:val="6FBE33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CE5DD6"/>
    <w:multiLevelType w:val="hybridMultilevel"/>
    <w:tmpl w:val="93824B4C"/>
    <w:lvl w:ilvl="0" w:tplc="0D1C48B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927A00"/>
    <w:multiLevelType w:val="hybridMultilevel"/>
    <w:tmpl w:val="DF36DEDA"/>
    <w:lvl w:ilvl="0" w:tplc="30DE2AD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B21505"/>
    <w:multiLevelType w:val="hybridMultilevel"/>
    <w:tmpl w:val="7BC4AE3C"/>
    <w:lvl w:ilvl="0" w:tplc="5ABA099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DE667E"/>
    <w:multiLevelType w:val="hybridMultilevel"/>
    <w:tmpl w:val="B8229F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6817D87"/>
    <w:multiLevelType w:val="hybridMultilevel"/>
    <w:tmpl w:val="23FA6EC4"/>
    <w:lvl w:ilvl="0" w:tplc="BA106B3A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2196645">
    <w:abstractNumId w:val="1"/>
  </w:num>
  <w:num w:numId="2" w16cid:durableId="1788428070">
    <w:abstractNumId w:val="8"/>
  </w:num>
  <w:num w:numId="3" w16cid:durableId="1808008308">
    <w:abstractNumId w:val="0"/>
  </w:num>
  <w:num w:numId="4" w16cid:durableId="1660841908">
    <w:abstractNumId w:val="5"/>
  </w:num>
  <w:num w:numId="5" w16cid:durableId="636181562">
    <w:abstractNumId w:val="2"/>
  </w:num>
  <w:num w:numId="6" w16cid:durableId="364215684">
    <w:abstractNumId w:val="4"/>
  </w:num>
  <w:num w:numId="7" w16cid:durableId="1356808577">
    <w:abstractNumId w:val="6"/>
  </w:num>
  <w:num w:numId="8" w16cid:durableId="552012063">
    <w:abstractNumId w:val="7"/>
  </w:num>
  <w:num w:numId="9" w16cid:durableId="245381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EF"/>
    <w:rsid w:val="000115D8"/>
    <w:rsid w:val="0001192C"/>
    <w:rsid w:val="00025043"/>
    <w:rsid w:val="00031DE5"/>
    <w:rsid w:val="000358BF"/>
    <w:rsid w:val="00036881"/>
    <w:rsid w:val="000411CA"/>
    <w:rsid w:val="00050477"/>
    <w:rsid w:val="000558B7"/>
    <w:rsid w:val="00055E17"/>
    <w:rsid w:val="000614D8"/>
    <w:rsid w:val="000648B6"/>
    <w:rsid w:val="00067BCB"/>
    <w:rsid w:val="00070AC9"/>
    <w:rsid w:val="00081DF1"/>
    <w:rsid w:val="00082A8B"/>
    <w:rsid w:val="00084521"/>
    <w:rsid w:val="0008453A"/>
    <w:rsid w:val="00091117"/>
    <w:rsid w:val="000969A7"/>
    <w:rsid w:val="000A228C"/>
    <w:rsid w:val="000B0D0A"/>
    <w:rsid w:val="000B42C2"/>
    <w:rsid w:val="000B7482"/>
    <w:rsid w:val="000C1956"/>
    <w:rsid w:val="000C2C46"/>
    <w:rsid w:val="000C4103"/>
    <w:rsid w:val="000C697A"/>
    <w:rsid w:val="000D6AE1"/>
    <w:rsid w:val="000D792D"/>
    <w:rsid w:val="000D7A30"/>
    <w:rsid w:val="000E0449"/>
    <w:rsid w:val="000E0E95"/>
    <w:rsid w:val="000E21B7"/>
    <w:rsid w:val="000E2598"/>
    <w:rsid w:val="000E3146"/>
    <w:rsid w:val="000E4163"/>
    <w:rsid w:val="000E4861"/>
    <w:rsid w:val="000F0287"/>
    <w:rsid w:val="000F3A30"/>
    <w:rsid w:val="00100234"/>
    <w:rsid w:val="0010170C"/>
    <w:rsid w:val="001017F0"/>
    <w:rsid w:val="00102149"/>
    <w:rsid w:val="00105FC5"/>
    <w:rsid w:val="00106BDD"/>
    <w:rsid w:val="00110C0A"/>
    <w:rsid w:val="001165D0"/>
    <w:rsid w:val="00121374"/>
    <w:rsid w:val="0012430A"/>
    <w:rsid w:val="0012710E"/>
    <w:rsid w:val="00130A90"/>
    <w:rsid w:val="00134653"/>
    <w:rsid w:val="00135A19"/>
    <w:rsid w:val="00142035"/>
    <w:rsid w:val="00150259"/>
    <w:rsid w:val="00156B9E"/>
    <w:rsid w:val="0016012A"/>
    <w:rsid w:val="00163606"/>
    <w:rsid w:val="00166552"/>
    <w:rsid w:val="00167133"/>
    <w:rsid w:val="00172A08"/>
    <w:rsid w:val="00174726"/>
    <w:rsid w:val="00174A64"/>
    <w:rsid w:val="001755BE"/>
    <w:rsid w:val="00180ED1"/>
    <w:rsid w:val="0018386E"/>
    <w:rsid w:val="00186D63"/>
    <w:rsid w:val="00191443"/>
    <w:rsid w:val="0019712C"/>
    <w:rsid w:val="001A2579"/>
    <w:rsid w:val="001B296C"/>
    <w:rsid w:val="001B6EFE"/>
    <w:rsid w:val="001C5459"/>
    <w:rsid w:val="001C63B4"/>
    <w:rsid w:val="001D0BD4"/>
    <w:rsid w:val="001D0F64"/>
    <w:rsid w:val="001D1F7B"/>
    <w:rsid w:val="001D4A81"/>
    <w:rsid w:val="001E6F47"/>
    <w:rsid w:val="001F6975"/>
    <w:rsid w:val="001F7900"/>
    <w:rsid w:val="002048B1"/>
    <w:rsid w:val="00210335"/>
    <w:rsid w:val="002160CC"/>
    <w:rsid w:val="002221E2"/>
    <w:rsid w:val="00223A7E"/>
    <w:rsid w:val="002272A0"/>
    <w:rsid w:val="00227BA1"/>
    <w:rsid w:val="00232661"/>
    <w:rsid w:val="002336B4"/>
    <w:rsid w:val="0024294D"/>
    <w:rsid w:val="00244068"/>
    <w:rsid w:val="00246459"/>
    <w:rsid w:val="00252742"/>
    <w:rsid w:val="00252B04"/>
    <w:rsid w:val="00264EBC"/>
    <w:rsid w:val="0026774F"/>
    <w:rsid w:val="0027270B"/>
    <w:rsid w:val="002733C6"/>
    <w:rsid w:val="002747AF"/>
    <w:rsid w:val="00277698"/>
    <w:rsid w:val="002847D0"/>
    <w:rsid w:val="0028611A"/>
    <w:rsid w:val="00286DF5"/>
    <w:rsid w:val="00290D84"/>
    <w:rsid w:val="00297497"/>
    <w:rsid w:val="002A047D"/>
    <w:rsid w:val="002A5738"/>
    <w:rsid w:val="002A697B"/>
    <w:rsid w:val="002A69B0"/>
    <w:rsid w:val="002B0000"/>
    <w:rsid w:val="002B06B3"/>
    <w:rsid w:val="002B13E4"/>
    <w:rsid w:val="002B1967"/>
    <w:rsid w:val="002B358F"/>
    <w:rsid w:val="002B3938"/>
    <w:rsid w:val="002C6D05"/>
    <w:rsid w:val="002E00F7"/>
    <w:rsid w:val="002E112E"/>
    <w:rsid w:val="002E1FFE"/>
    <w:rsid w:val="002E393F"/>
    <w:rsid w:val="002E4F68"/>
    <w:rsid w:val="002E5A26"/>
    <w:rsid w:val="002E6D26"/>
    <w:rsid w:val="002E73CA"/>
    <w:rsid w:val="002F000E"/>
    <w:rsid w:val="002F54F6"/>
    <w:rsid w:val="002F7477"/>
    <w:rsid w:val="002F7FC0"/>
    <w:rsid w:val="00304D4F"/>
    <w:rsid w:val="00306AAF"/>
    <w:rsid w:val="00314009"/>
    <w:rsid w:val="00315C27"/>
    <w:rsid w:val="00335075"/>
    <w:rsid w:val="00335D61"/>
    <w:rsid w:val="00343174"/>
    <w:rsid w:val="00355835"/>
    <w:rsid w:val="00360600"/>
    <w:rsid w:val="00361EC2"/>
    <w:rsid w:val="0036416B"/>
    <w:rsid w:val="0037707D"/>
    <w:rsid w:val="0038125A"/>
    <w:rsid w:val="00387001"/>
    <w:rsid w:val="00391CAC"/>
    <w:rsid w:val="003924B3"/>
    <w:rsid w:val="00394E3B"/>
    <w:rsid w:val="00395EAA"/>
    <w:rsid w:val="00396373"/>
    <w:rsid w:val="003A0614"/>
    <w:rsid w:val="003A0E0C"/>
    <w:rsid w:val="003A14AA"/>
    <w:rsid w:val="003A7EE0"/>
    <w:rsid w:val="003B2420"/>
    <w:rsid w:val="003B3FF8"/>
    <w:rsid w:val="003D0D3D"/>
    <w:rsid w:val="003D169C"/>
    <w:rsid w:val="003D6495"/>
    <w:rsid w:val="003E1BCB"/>
    <w:rsid w:val="003E1E23"/>
    <w:rsid w:val="003E2831"/>
    <w:rsid w:val="003E4A9E"/>
    <w:rsid w:val="0040153A"/>
    <w:rsid w:val="004049FA"/>
    <w:rsid w:val="0042105D"/>
    <w:rsid w:val="00426E1F"/>
    <w:rsid w:val="00430AE2"/>
    <w:rsid w:val="0043374B"/>
    <w:rsid w:val="0043658F"/>
    <w:rsid w:val="0044335D"/>
    <w:rsid w:val="00447A6F"/>
    <w:rsid w:val="00460215"/>
    <w:rsid w:val="00460BB9"/>
    <w:rsid w:val="00467696"/>
    <w:rsid w:val="004765C3"/>
    <w:rsid w:val="00480BCD"/>
    <w:rsid w:val="00487E60"/>
    <w:rsid w:val="00495B68"/>
    <w:rsid w:val="00497572"/>
    <w:rsid w:val="004A19FC"/>
    <w:rsid w:val="004A52D2"/>
    <w:rsid w:val="004A5F2F"/>
    <w:rsid w:val="004A7D34"/>
    <w:rsid w:val="004B7D9D"/>
    <w:rsid w:val="004C1777"/>
    <w:rsid w:val="004C45A2"/>
    <w:rsid w:val="004C4673"/>
    <w:rsid w:val="004C54CD"/>
    <w:rsid w:val="004C6443"/>
    <w:rsid w:val="004D6E9D"/>
    <w:rsid w:val="004D742D"/>
    <w:rsid w:val="004E0737"/>
    <w:rsid w:val="004E3A7B"/>
    <w:rsid w:val="004E63B8"/>
    <w:rsid w:val="004F18CF"/>
    <w:rsid w:val="004F79F8"/>
    <w:rsid w:val="00500C1B"/>
    <w:rsid w:val="005012DD"/>
    <w:rsid w:val="00504C9A"/>
    <w:rsid w:val="00510CA3"/>
    <w:rsid w:val="00512556"/>
    <w:rsid w:val="00517776"/>
    <w:rsid w:val="00524DB9"/>
    <w:rsid w:val="005255C6"/>
    <w:rsid w:val="0053102A"/>
    <w:rsid w:val="00531BA3"/>
    <w:rsid w:val="00532486"/>
    <w:rsid w:val="005333C5"/>
    <w:rsid w:val="005533E5"/>
    <w:rsid w:val="005539B0"/>
    <w:rsid w:val="005541AE"/>
    <w:rsid w:val="00556834"/>
    <w:rsid w:val="00567E91"/>
    <w:rsid w:val="00583FE7"/>
    <w:rsid w:val="0058521B"/>
    <w:rsid w:val="00586547"/>
    <w:rsid w:val="00586B6A"/>
    <w:rsid w:val="0059619F"/>
    <w:rsid w:val="005A198C"/>
    <w:rsid w:val="005B288C"/>
    <w:rsid w:val="005B2F51"/>
    <w:rsid w:val="005B4E5E"/>
    <w:rsid w:val="005C04F7"/>
    <w:rsid w:val="005C3BA4"/>
    <w:rsid w:val="005C4976"/>
    <w:rsid w:val="005C559A"/>
    <w:rsid w:val="005D02EB"/>
    <w:rsid w:val="005D30F2"/>
    <w:rsid w:val="005D67AA"/>
    <w:rsid w:val="005F3C7E"/>
    <w:rsid w:val="006020F9"/>
    <w:rsid w:val="00605E75"/>
    <w:rsid w:val="0060629A"/>
    <w:rsid w:val="006148F4"/>
    <w:rsid w:val="00614D87"/>
    <w:rsid w:val="00623081"/>
    <w:rsid w:val="00634D95"/>
    <w:rsid w:val="00636AB5"/>
    <w:rsid w:val="00640D4A"/>
    <w:rsid w:val="00645049"/>
    <w:rsid w:val="006500B4"/>
    <w:rsid w:val="00651186"/>
    <w:rsid w:val="00654C55"/>
    <w:rsid w:val="00655F59"/>
    <w:rsid w:val="00657ED5"/>
    <w:rsid w:val="006640FE"/>
    <w:rsid w:val="006737FA"/>
    <w:rsid w:val="006746F1"/>
    <w:rsid w:val="00675E3B"/>
    <w:rsid w:val="0068345C"/>
    <w:rsid w:val="00683D48"/>
    <w:rsid w:val="00685D9D"/>
    <w:rsid w:val="0069544B"/>
    <w:rsid w:val="00696CBB"/>
    <w:rsid w:val="006A296E"/>
    <w:rsid w:val="006A2B7C"/>
    <w:rsid w:val="006A596F"/>
    <w:rsid w:val="006B382A"/>
    <w:rsid w:val="006C2CCC"/>
    <w:rsid w:val="006C54E0"/>
    <w:rsid w:val="006D6A8F"/>
    <w:rsid w:val="006E0248"/>
    <w:rsid w:val="006E53C9"/>
    <w:rsid w:val="006F4D11"/>
    <w:rsid w:val="006F4EAA"/>
    <w:rsid w:val="00702C96"/>
    <w:rsid w:val="00707460"/>
    <w:rsid w:val="0071159F"/>
    <w:rsid w:val="00711CCC"/>
    <w:rsid w:val="00712601"/>
    <w:rsid w:val="00720357"/>
    <w:rsid w:val="00721AF6"/>
    <w:rsid w:val="007318ED"/>
    <w:rsid w:val="00731E41"/>
    <w:rsid w:val="0073276E"/>
    <w:rsid w:val="00736F77"/>
    <w:rsid w:val="007402A5"/>
    <w:rsid w:val="007458BD"/>
    <w:rsid w:val="00756B0F"/>
    <w:rsid w:val="00766F67"/>
    <w:rsid w:val="00767225"/>
    <w:rsid w:val="007713B9"/>
    <w:rsid w:val="0077400D"/>
    <w:rsid w:val="00774637"/>
    <w:rsid w:val="007767EE"/>
    <w:rsid w:val="00787865"/>
    <w:rsid w:val="00794CBA"/>
    <w:rsid w:val="007A28A1"/>
    <w:rsid w:val="007A3C3C"/>
    <w:rsid w:val="007B18ED"/>
    <w:rsid w:val="007B2639"/>
    <w:rsid w:val="007B442A"/>
    <w:rsid w:val="007C562D"/>
    <w:rsid w:val="007C74B1"/>
    <w:rsid w:val="007D63E6"/>
    <w:rsid w:val="007E76BE"/>
    <w:rsid w:val="00803CA3"/>
    <w:rsid w:val="00807DFD"/>
    <w:rsid w:val="00814A31"/>
    <w:rsid w:val="00822D6F"/>
    <w:rsid w:val="00822DDE"/>
    <w:rsid w:val="00823716"/>
    <w:rsid w:val="00834201"/>
    <w:rsid w:val="008400DD"/>
    <w:rsid w:val="00842401"/>
    <w:rsid w:val="0084277F"/>
    <w:rsid w:val="00847045"/>
    <w:rsid w:val="008470D9"/>
    <w:rsid w:val="008512F1"/>
    <w:rsid w:val="0086385C"/>
    <w:rsid w:val="00866D3E"/>
    <w:rsid w:val="008751B4"/>
    <w:rsid w:val="00883CC4"/>
    <w:rsid w:val="00886727"/>
    <w:rsid w:val="008956E3"/>
    <w:rsid w:val="00895E4C"/>
    <w:rsid w:val="008A0293"/>
    <w:rsid w:val="008A29F6"/>
    <w:rsid w:val="008A2C4A"/>
    <w:rsid w:val="008A3659"/>
    <w:rsid w:val="008A6E9C"/>
    <w:rsid w:val="008A7871"/>
    <w:rsid w:val="008B0A1F"/>
    <w:rsid w:val="008C09D5"/>
    <w:rsid w:val="008C4F74"/>
    <w:rsid w:val="008C69C9"/>
    <w:rsid w:val="008C6DEF"/>
    <w:rsid w:val="008C7140"/>
    <w:rsid w:val="008D3BE3"/>
    <w:rsid w:val="008D7330"/>
    <w:rsid w:val="008E3050"/>
    <w:rsid w:val="008E54C8"/>
    <w:rsid w:val="008E6061"/>
    <w:rsid w:val="008E68DF"/>
    <w:rsid w:val="008E7895"/>
    <w:rsid w:val="00900E02"/>
    <w:rsid w:val="009145F6"/>
    <w:rsid w:val="00923CCD"/>
    <w:rsid w:val="00925F48"/>
    <w:rsid w:val="00927325"/>
    <w:rsid w:val="0092746E"/>
    <w:rsid w:val="00931029"/>
    <w:rsid w:val="00931D94"/>
    <w:rsid w:val="00932956"/>
    <w:rsid w:val="00934089"/>
    <w:rsid w:val="00940D80"/>
    <w:rsid w:val="009421DE"/>
    <w:rsid w:val="00957933"/>
    <w:rsid w:val="009651BB"/>
    <w:rsid w:val="00967DF4"/>
    <w:rsid w:val="009825DF"/>
    <w:rsid w:val="009834CE"/>
    <w:rsid w:val="00985C6E"/>
    <w:rsid w:val="00991E25"/>
    <w:rsid w:val="009922A5"/>
    <w:rsid w:val="009952FA"/>
    <w:rsid w:val="009D7545"/>
    <w:rsid w:val="009E0106"/>
    <w:rsid w:val="009E4B99"/>
    <w:rsid w:val="009E64A2"/>
    <w:rsid w:val="009E77BA"/>
    <w:rsid w:val="009E794E"/>
    <w:rsid w:val="009F3859"/>
    <w:rsid w:val="00A0164E"/>
    <w:rsid w:val="00A02D88"/>
    <w:rsid w:val="00A1554F"/>
    <w:rsid w:val="00A21D2C"/>
    <w:rsid w:val="00A2569B"/>
    <w:rsid w:val="00A270EB"/>
    <w:rsid w:val="00A302D3"/>
    <w:rsid w:val="00A43377"/>
    <w:rsid w:val="00A448F2"/>
    <w:rsid w:val="00A47DD0"/>
    <w:rsid w:val="00A512DA"/>
    <w:rsid w:val="00A60AE6"/>
    <w:rsid w:val="00A623EE"/>
    <w:rsid w:val="00A644F6"/>
    <w:rsid w:val="00A81F35"/>
    <w:rsid w:val="00A81FC6"/>
    <w:rsid w:val="00A821AA"/>
    <w:rsid w:val="00AA542E"/>
    <w:rsid w:val="00AA5DBD"/>
    <w:rsid w:val="00AB151F"/>
    <w:rsid w:val="00AB2AF7"/>
    <w:rsid w:val="00AB2F5F"/>
    <w:rsid w:val="00AC4779"/>
    <w:rsid w:val="00AD191D"/>
    <w:rsid w:val="00AD385E"/>
    <w:rsid w:val="00AE350D"/>
    <w:rsid w:val="00AF0CBB"/>
    <w:rsid w:val="00AF1710"/>
    <w:rsid w:val="00AF2AE6"/>
    <w:rsid w:val="00AF4076"/>
    <w:rsid w:val="00AF5165"/>
    <w:rsid w:val="00AF57B4"/>
    <w:rsid w:val="00AF75AC"/>
    <w:rsid w:val="00B0033B"/>
    <w:rsid w:val="00B050B6"/>
    <w:rsid w:val="00B06CC6"/>
    <w:rsid w:val="00B107F6"/>
    <w:rsid w:val="00B25638"/>
    <w:rsid w:val="00B267B0"/>
    <w:rsid w:val="00B270A2"/>
    <w:rsid w:val="00B3013F"/>
    <w:rsid w:val="00B42453"/>
    <w:rsid w:val="00B43024"/>
    <w:rsid w:val="00B45092"/>
    <w:rsid w:val="00B534EE"/>
    <w:rsid w:val="00B5569F"/>
    <w:rsid w:val="00B579BB"/>
    <w:rsid w:val="00B57DF8"/>
    <w:rsid w:val="00B60CE2"/>
    <w:rsid w:val="00B67560"/>
    <w:rsid w:val="00B72C60"/>
    <w:rsid w:val="00B73489"/>
    <w:rsid w:val="00B77ECC"/>
    <w:rsid w:val="00B825F2"/>
    <w:rsid w:val="00B8569C"/>
    <w:rsid w:val="00B9025E"/>
    <w:rsid w:val="00B933CF"/>
    <w:rsid w:val="00BB6C5B"/>
    <w:rsid w:val="00BC19F4"/>
    <w:rsid w:val="00BC1FDA"/>
    <w:rsid w:val="00BC567C"/>
    <w:rsid w:val="00BD2749"/>
    <w:rsid w:val="00BD2C6D"/>
    <w:rsid w:val="00BD3A2C"/>
    <w:rsid w:val="00BD3C49"/>
    <w:rsid w:val="00BD617B"/>
    <w:rsid w:val="00BE3410"/>
    <w:rsid w:val="00BE4162"/>
    <w:rsid w:val="00BE4D7A"/>
    <w:rsid w:val="00BE50FC"/>
    <w:rsid w:val="00BF35F5"/>
    <w:rsid w:val="00BF7F18"/>
    <w:rsid w:val="00C00EA3"/>
    <w:rsid w:val="00C07DDF"/>
    <w:rsid w:val="00C17115"/>
    <w:rsid w:val="00C17AE4"/>
    <w:rsid w:val="00C21501"/>
    <w:rsid w:val="00C2279A"/>
    <w:rsid w:val="00C23002"/>
    <w:rsid w:val="00C269F4"/>
    <w:rsid w:val="00C27DAB"/>
    <w:rsid w:val="00C27EF6"/>
    <w:rsid w:val="00C31851"/>
    <w:rsid w:val="00C32CFE"/>
    <w:rsid w:val="00C35EB1"/>
    <w:rsid w:val="00C43C47"/>
    <w:rsid w:val="00C470D9"/>
    <w:rsid w:val="00C52B92"/>
    <w:rsid w:val="00C543E4"/>
    <w:rsid w:val="00C56654"/>
    <w:rsid w:val="00C61662"/>
    <w:rsid w:val="00C65C45"/>
    <w:rsid w:val="00C76121"/>
    <w:rsid w:val="00C76712"/>
    <w:rsid w:val="00C80C37"/>
    <w:rsid w:val="00C82AD1"/>
    <w:rsid w:val="00C83B8D"/>
    <w:rsid w:val="00C87DBB"/>
    <w:rsid w:val="00C93748"/>
    <w:rsid w:val="00C96B85"/>
    <w:rsid w:val="00CA6F6A"/>
    <w:rsid w:val="00CB043B"/>
    <w:rsid w:val="00CB474B"/>
    <w:rsid w:val="00CB6A7A"/>
    <w:rsid w:val="00CC16F0"/>
    <w:rsid w:val="00CC514C"/>
    <w:rsid w:val="00CC52D3"/>
    <w:rsid w:val="00CD4F3A"/>
    <w:rsid w:val="00CD5174"/>
    <w:rsid w:val="00CD53B0"/>
    <w:rsid w:val="00CE1649"/>
    <w:rsid w:val="00CF1DA6"/>
    <w:rsid w:val="00D016D0"/>
    <w:rsid w:val="00D15FC7"/>
    <w:rsid w:val="00D218E7"/>
    <w:rsid w:val="00D22207"/>
    <w:rsid w:val="00D35F3D"/>
    <w:rsid w:val="00D3660E"/>
    <w:rsid w:val="00D40BFB"/>
    <w:rsid w:val="00D41357"/>
    <w:rsid w:val="00D41AC9"/>
    <w:rsid w:val="00D4511E"/>
    <w:rsid w:val="00D5338E"/>
    <w:rsid w:val="00D60D4B"/>
    <w:rsid w:val="00D61B5D"/>
    <w:rsid w:val="00D628BD"/>
    <w:rsid w:val="00D63456"/>
    <w:rsid w:val="00D64023"/>
    <w:rsid w:val="00D650F4"/>
    <w:rsid w:val="00D80B27"/>
    <w:rsid w:val="00D871B5"/>
    <w:rsid w:val="00D87CFB"/>
    <w:rsid w:val="00D9317B"/>
    <w:rsid w:val="00D95586"/>
    <w:rsid w:val="00D95A75"/>
    <w:rsid w:val="00DA0938"/>
    <w:rsid w:val="00DB52BA"/>
    <w:rsid w:val="00DB777B"/>
    <w:rsid w:val="00DC1FC5"/>
    <w:rsid w:val="00DD1863"/>
    <w:rsid w:val="00DD24E4"/>
    <w:rsid w:val="00DD2C4E"/>
    <w:rsid w:val="00DD7286"/>
    <w:rsid w:val="00DE5CB2"/>
    <w:rsid w:val="00DE675E"/>
    <w:rsid w:val="00DF0F24"/>
    <w:rsid w:val="00DF4EE8"/>
    <w:rsid w:val="00DF5247"/>
    <w:rsid w:val="00DF5B01"/>
    <w:rsid w:val="00DF62CD"/>
    <w:rsid w:val="00E06831"/>
    <w:rsid w:val="00E106E2"/>
    <w:rsid w:val="00E15C4B"/>
    <w:rsid w:val="00E16E4B"/>
    <w:rsid w:val="00E22265"/>
    <w:rsid w:val="00E276B0"/>
    <w:rsid w:val="00E4622A"/>
    <w:rsid w:val="00E47392"/>
    <w:rsid w:val="00E57C9D"/>
    <w:rsid w:val="00E62D44"/>
    <w:rsid w:val="00E63234"/>
    <w:rsid w:val="00E726E4"/>
    <w:rsid w:val="00E74E6C"/>
    <w:rsid w:val="00E77ABC"/>
    <w:rsid w:val="00E87CFE"/>
    <w:rsid w:val="00E90AF7"/>
    <w:rsid w:val="00E93227"/>
    <w:rsid w:val="00EA296B"/>
    <w:rsid w:val="00EA3E4F"/>
    <w:rsid w:val="00EA6CAE"/>
    <w:rsid w:val="00EB01B6"/>
    <w:rsid w:val="00EB0D83"/>
    <w:rsid w:val="00EB34BE"/>
    <w:rsid w:val="00EB65C0"/>
    <w:rsid w:val="00EB7314"/>
    <w:rsid w:val="00EC4165"/>
    <w:rsid w:val="00ED275E"/>
    <w:rsid w:val="00ED3764"/>
    <w:rsid w:val="00ED3DBB"/>
    <w:rsid w:val="00EE5A58"/>
    <w:rsid w:val="00EE7480"/>
    <w:rsid w:val="00EE74A9"/>
    <w:rsid w:val="00EF62CB"/>
    <w:rsid w:val="00F00A17"/>
    <w:rsid w:val="00F02F16"/>
    <w:rsid w:val="00F04A4C"/>
    <w:rsid w:val="00F11D26"/>
    <w:rsid w:val="00F11F41"/>
    <w:rsid w:val="00F1277F"/>
    <w:rsid w:val="00F13ED3"/>
    <w:rsid w:val="00F175C3"/>
    <w:rsid w:val="00F17E53"/>
    <w:rsid w:val="00F210A1"/>
    <w:rsid w:val="00F2223E"/>
    <w:rsid w:val="00F2371C"/>
    <w:rsid w:val="00F26FC7"/>
    <w:rsid w:val="00F30541"/>
    <w:rsid w:val="00F30ED0"/>
    <w:rsid w:val="00F32A7E"/>
    <w:rsid w:val="00F36988"/>
    <w:rsid w:val="00F37C63"/>
    <w:rsid w:val="00F50FD9"/>
    <w:rsid w:val="00F51C1E"/>
    <w:rsid w:val="00F578F0"/>
    <w:rsid w:val="00F61CCB"/>
    <w:rsid w:val="00F62977"/>
    <w:rsid w:val="00F65FBE"/>
    <w:rsid w:val="00F72929"/>
    <w:rsid w:val="00F85B74"/>
    <w:rsid w:val="00F90792"/>
    <w:rsid w:val="00F9428F"/>
    <w:rsid w:val="00FA2D64"/>
    <w:rsid w:val="00FA384E"/>
    <w:rsid w:val="00FA3DDF"/>
    <w:rsid w:val="00FA6483"/>
    <w:rsid w:val="00FA7B61"/>
    <w:rsid w:val="00FB057F"/>
    <w:rsid w:val="00FB1F8E"/>
    <w:rsid w:val="00FB2356"/>
    <w:rsid w:val="00FB23A8"/>
    <w:rsid w:val="00FB50B6"/>
    <w:rsid w:val="00FB5194"/>
    <w:rsid w:val="00FB5449"/>
    <w:rsid w:val="00FD0917"/>
    <w:rsid w:val="00FD1360"/>
    <w:rsid w:val="00FE672E"/>
    <w:rsid w:val="00FF3CFC"/>
    <w:rsid w:val="00FF778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8E7"/>
  <w15:chartTrackingRefBased/>
  <w15:docId w15:val="{73A89FE0-EF72-4ABF-9D79-8404809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6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6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6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6DE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7EF6"/>
  </w:style>
  <w:style w:type="paragraph" w:styleId="ac">
    <w:name w:val="footer"/>
    <w:basedOn w:val="a"/>
    <w:link w:val="ad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7EF6"/>
  </w:style>
  <w:style w:type="character" w:customStyle="1" w:styleId="fontstyle01">
    <w:name w:val="fontstyle01"/>
    <w:basedOn w:val="a0"/>
    <w:rsid w:val="00C27EF6"/>
    <w:rPr>
      <w:rFonts w:ascii="メイリオ" w:eastAsia="メイリオ" w:hAnsi="メイリオ" w:hint="eastAsia"/>
      <w:b w:val="0"/>
      <w:bCs w:val="0"/>
      <w:i w:val="0"/>
      <w:iCs w:val="0"/>
      <w:color w:val="000000"/>
      <w:sz w:val="44"/>
      <w:szCs w:val="44"/>
    </w:rPr>
  </w:style>
  <w:style w:type="paragraph" w:styleId="ae">
    <w:name w:val="Date"/>
    <w:basedOn w:val="a"/>
    <w:next w:val="a"/>
    <w:link w:val="af"/>
    <w:uiPriority w:val="99"/>
    <w:semiHidden/>
    <w:unhideWhenUsed/>
    <w:rsid w:val="008956E3"/>
  </w:style>
  <w:style w:type="character" w:customStyle="1" w:styleId="af">
    <w:name w:val="日付 (文字)"/>
    <w:basedOn w:val="a0"/>
    <w:link w:val="ae"/>
    <w:uiPriority w:val="99"/>
    <w:semiHidden/>
    <w:rsid w:val="008956E3"/>
  </w:style>
  <w:style w:type="table" w:styleId="af0">
    <w:name w:val="Table Grid"/>
    <w:basedOn w:val="a1"/>
    <w:uiPriority w:val="39"/>
    <w:rsid w:val="008D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FB5449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0719-665C-4290-9685-67002834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山本</dc:creator>
  <cp:keywords/>
  <dc:description/>
  <cp:lastModifiedBy>元 長谷川</cp:lastModifiedBy>
  <cp:revision>58</cp:revision>
  <cp:lastPrinted>2024-06-05T04:01:00Z</cp:lastPrinted>
  <dcterms:created xsi:type="dcterms:W3CDTF">2024-05-02T13:22:00Z</dcterms:created>
  <dcterms:modified xsi:type="dcterms:W3CDTF">2024-06-24T02:26:00Z</dcterms:modified>
</cp:coreProperties>
</file>